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FCD" w:rsidRDefault="00873FCD" w:rsidP="00C5261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73FCD" w:rsidRDefault="00873FCD" w:rsidP="00C5261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52613" w:rsidRPr="00C52613" w:rsidRDefault="00F96D7A" w:rsidP="00C5261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C52613" w:rsidRPr="00C52613">
        <w:rPr>
          <w:rFonts w:ascii="Arial" w:hAnsi="Arial" w:cs="Arial"/>
          <w:sz w:val="24"/>
          <w:szCs w:val="24"/>
        </w:rPr>
        <w:t xml:space="preserve">on fundamento en </w:t>
      </w:r>
      <w:r w:rsidR="00DC22D0">
        <w:rPr>
          <w:rFonts w:ascii="Arial" w:hAnsi="Arial" w:cs="Arial"/>
          <w:sz w:val="24"/>
          <w:szCs w:val="24"/>
        </w:rPr>
        <w:t>los artículos 357, fracción I,</w:t>
      </w:r>
      <w:r w:rsidR="00C52613" w:rsidRPr="00C52613">
        <w:rPr>
          <w:rFonts w:ascii="Arial" w:hAnsi="Arial" w:cs="Arial"/>
          <w:sz w:val="24"/>
          <w:szCs w:val="24"/>
        </w:rPr>
        <w:t xml:space="preserve"> del Código Electoral</w:t>
      </w:r>
      <w:r w:rsidR="00DC22D0">
        <w:rPr>
          <w:rFonts w:ascii="Arial" w:hAnsi="Arial" w:cs="Arial"/>
          <w:sz w:val="24"/>
          <w:szCs w:val="24"/>
        </w:rPr>
        <w:t xml:space="preserve"> del Estado de Aguascalientes</w:t>
      </w:r>
      <w:r w:rsidR="001B53CA">
        <w:rPr>
          <w:rFonts w:ascii="Arial" w:hAnsi="Arial" w:cs="Arial"/>
          <w:sz w:val="24"/>
          <w:szCs w:val="24"/>
        </w:rPr>
        <w:t>,</w:t>
      </w:r>
      <w:r w:rsidR="001B53CA" w:rsidRPr="00C52613">
        <w:rPr>
          <w:rFonts w:ascii="Arial" w:hAnsi="Arial" w:cs="Arial"/>
          <w:sz w:val="24"/>
          <w:szCs w:val="24"/>
        </w:rPr>
        <w:t xml:space="preserve"> 18</w:t>
      </w:r>
      <w:r w:rsidR="00DC22D0">
        <w:rPr>
          <w:rFonts w:ascii="Arial" w:hAnsi="Arial" w:cs="Arial"/>
          <w:sz w:val="24"/>
          <w:szCs w:val="24"/>
        </w:rPr>
        <w:t xml:space="preserve">, fracción I y </w:t>
      </w:r>
      <w:r w:rsidR="001B53CA">
        <w:rPr>
          <w:rFonts w:ascii="Arial" w:hAnsi="Arial" w:cs="Arial"/>
          <w:sz w:val="24"/>
          <w:szCs w:val="24"/>
        </w:rPr>
        <w:t>21, fracción I, inciso a), del R</w:t>
      </w:r>
      <w:r w:rsidR="00DC22D0">
        <w:rPr>
          <w:rFonts w:ascii="Arial" w:hAnsi="Arial" w:cs="Arial"/>
          <w:sz w:val="24"/>
          <w:szCs w:val="24"/>
        </w:rPr>
        <w:t>eglamento I</w:t>
      </w:r>
      <w:r>
        <w:rPr>
          <w:rFonts w:ascii="Arial" w:hAnsi="Arial" w:cs="Arial"/>
          <w:sz w:val="24"/>
          <w:szCs w:val="24"/>
        </w:rPr>
        <w:t>nterior del Tribunal Electora</w:t>
      </w:r>
      <w:r w:rsidR="005E1256">
        <w:rPr>
          <w:rFonts w:ascii="Arial" w:hAnsi="Arial" w:cs="Arial"/>
          <w:sz w:val="24"/>
          <w:szCs w:val="24"/>
        </w:rPr>
        <w:t>l</w:t>
      </w:r>
      <w:r w:rsidRPr="00F96D7A">
        <w:rPr>
          <w:rFonts w:ascii="Arial" w:hAnsi="Arial" w:cs="Arial"/>
          <w:bCs/>
          <w:sz w:val="24"/>
          <w:szCs w:val="24"/>
        </w:rPr>
        <w:t>,</w:t>
      </w:r>
      <w:r w:rsidRPr="00F96D7A">
        <w:rPr>
          <w:rFonts w:ascii="Arial" w:hAnsi="Arial" w:cs="Arial"/>
          <w:b/>
          <w:bCs/>
          <w:sz w:val="24"/>
          <w:szCs w:val="24"/>
        </w:rPr>
        <w:t xml:space="preserve"> CON EL OBJETO DE RESOLVER </w:t>
      </w:r>
      <w:r w:rsidR="00B85EA9">
        <w:rPr>
          <w:rFonts w:ascii="Arial" w:hAnsi="Arial" w:cs="Arial"/>
          <w:b/>
          <w:bCs/>
          <w:sz w:val="24"/>
          <w:szCs w:val="24"/>
        </w:rPr>
        <w:t>EL</w:t>
      </w:r>
      <w:r w:rsidRPr="00F96D7A">
        <w:rPr>
          <w:rFonts w:ascii="Arial" w:hAnsi="Arial" w:cs="Arial"/>
          <w:b/>
          <w:bCs/>
          <w:sz w:val="24"/>
          <w:szCs w:val="24"/>
        </w:rPr>
        <w:t xml:space="preserve"> MEDIO DE IMPUGNACIÓN QUE MOTIV</w:t>
      </w:r>
      <w:r w:rsidR="00B85EA9">
        <w:rPr>
          <w:rFonts w:ascii="Arial" w:hAnsi="Arial" w:cs="Arial"/>
          <w:b/>
          <w:bCs/>
          <w:sz w:val="24"/>
          <w:szCs w:val="24"/>
        </w:rPr>
        <w:t>Ó</w:t>
      </w:r>
      <w:r w:rsidR="0072070C">
        <w:rPr>
          <w:rFonts w:ascii="Arial" w:hAnsi="Arial" w:cs="Arial"/>
          <w:b/>
          <w:bCs/>
          <w:sz w:val="24"/>
          <w:szCs w:val="24"/>
        </w:rPr>
        <w:t xml:space="preserve"> LA INTEGRACIÓN DE</w:t>
      </w:r>
      <w:r w:rsidR="00B85EA9">
        <w:rPr>
          <w:rFonts w:ascii="Arial" w:hAnsi="Arial" w:cs="Arial"/>
          <w:b/>
          <w:bCs/>
          <w:sz w:val="24"/>
          <w:szCs w:val="24"/>
        </w:rPr>
        <w:t>L</w:t>
      </w:r>
      <w:r w:rsidRPr="00F96D7A">
        <w:rPr>
          <w:rFonts w:ascii="Arial" w:hAnsi="Arial" w:cs="Arial"/>
          <w:b/>
          <w:bCs/>
          <w:sz w:val="24"/>
          <w:szCs w:val="24"/>
        </w:rPr>
        <w:t xml:space="preserve"> EXPEDIENTE</w:t>
      </w:r>
      <w:r w:rsidR="0072070C">
        <w:rPr>
          <w:rFonts w:ascii="Arial" w:hAnsi="Arial" w:cs="Arial"/>
          <w:b/>
          <w:bCs/>
          <w:sz w:val="24"/>
          <w:szCs w:val="24"/>
        </w:rPr>
        <w:t xml:space="preserve"> QUE A </w:t>
      </w:r>
      <w:r w:rsidRPr="00F96D7A">
        <w:rPr>
          <w:rFonts w:ascii="Arial" w:hAnsi="Arial" w:cs="Arial"/>
          <w:b/>
          <w:bCs/>
          <w:sz w:val="24"/>
          <w:szCs w:val="24"/>
        </w:rPr>
        <w:t xml:space="preserve">CONTINUACIÓN SE PRECISA, </w:t>
      </w:r>
      <w:r>
        <w:rPr>
          <w:rFonts w:ascii="Arial" w:hAnsi="Arial" w:cs="Arial"/>
          <w:b/>
          <w:bCs/>
          <w:sz w:val="24"/>
          <w:szCs w:val="24"/>
        </w:rPr>
        <w:t>ESTE PLENO</w:t>
      </w:r>
      <w:r w:rsidRPr="00F96D7A">
        <w:rPr>
          <w:rFonts w:ascii="Arial" w:hAnsi="Arial" w:cs="Arial"/>
          <w:b/>
          <w:bCs/>
          <w:sz w:val="24"/>
          <w:szCs w:val="24"/>
        </w:rPr>
        <w:t xml:space="preserve"> CELEBRARÁ </w:t>
      </w:r>
      <w:r w:rsidR="00A97D2B">
        <w:rPr>
          <w:rFonts w:ascii="Arial" w:hAnsi="Arial" w:cs="Arial"/>
          <w:b/>
          <w:bCs/>
          <w:sz w:val="24"/>
          <w:szCs w:val="24"/>
        </w:rPr>
        <w:t xml:space="preserve">LA </w:t>
      </w:r>
      <w:r w:rsidR="009F2842">
        <w:rPr>
          <w:rFonts w:ascii="Arial" w:hAnsi="Arial" w:cs="Arial"/>
          <w:b/>
          <w:bCs/>
          <w:sz w:val="24"/>
          <w:szCs w:val="24"/>
        </w:rPr>
        <w:t>S</w:t>
      </w:r>
      <w:r w:rsidR="00B85EA9">
        <w:rPr>
          <w:rFonts w:ascii="Arial" w:hAnsi="Arial" w:cs="Arial"/>
          <w:b/>
          <w:bCs/>
          <w:sz w:val="24"/>
          <w:szCs w:val="24"/>
        </w:rPr>
        <w:t>ÉPTIMA</w:t>
      </w:r>
      <w:r w:rsidR="00394384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6D7A">
        <w:rPr>
          <w:rFonts w:ascii="Arial" w:hAnsi="Arial" w:cs="Arial"/>
          <w:b/>
          <w:bCs/>
          <w:sz w:val="24"/>
          <w:szCs w:val="24"/>
        </w:rPr>
        <w:t>SESIÓN</w:t>
      </w:r>
      <w:r>
        <w:rPr>
          <w:rFonts w:ascii="Arial" w:hAnsi="Arial" w:cs="Arial"/>
          <w:b/>
          <w:bCs/>
          <w:sz w:val="24"/>
          <w:szCs w:val="24"/>
        </w:rPr>
        <w:t xml:space="preserve"> PÚBLICA</w:t>
      </w:r>
      <w:r w:rsidR="00A97D2B">
        <w:rPr>
          <w:rFonts w:ascii="Arial" w:hAnsi="Arial" w:cs="Arial"/>
          <w:b/>
          <w:bCs/>
          <w:sz w:val="24"/>
          <w:szCs w:val="24"/>
        </w:rPr>
        <w:t xml:space="preserve">, </w:t>
      </w:r>
      <w:r w:rsidR="0072070C">
        <w:rPr>
          <w:rFonts w:ascii="Arial" w:hAnsi="Arial" w:cs="Arial"/>
          <w:b/>
          <w:bCs/>
          <w:sz w:val="24"/>
          <w:szCs w:val="24"/>
        </w:rPr>
        <w:t xml:space="preserve">EL DÍA </w:t>
      </w:r>
      <w:r w:rsidR="00B85EA9">
        <w:rPr>
          <w:rFonts w:ascii="Arial" w:hAnsi="Arial" w:cs="Arial"/>
          <w:b/>
          <w:bCs/>
          <w:sz w:val="24"/>
          <w:szCs w:val="24"/>
        </w:rPr>
        <w:t>VEINTISÉIS</w:t>
      </w:r>
      <w:r w:rsidR="007F344E">
        <w:rPr>
          <w:rFonts w:ascii="Arial" w:hAnsi="Arial" w:cs="Arial"/>
          <w:b/>
          <w:bCs/>
          <w:sz w:val="24"/>
          <w:szCs w:val="24"/>
        </w:rPr>
        <w:t xml:space="preserve"> DE MARZO</w:t>
      </w:r>
      <w:r>
        <w:rPr>
          <w:rFonts w:ascii="Arial" w:hAnsi="Arial" w:cs="Arial"/>
          <w:b/>
          <w:bCs/>
          <w:sz w:val="24"/>
          <w:szCs w:val="24"/>
        </w:rPr>
        <w:t xml:space="preserve">, A LAS </w:t>
      </w:r>
      <w:r w:rsidR="00753DE3">
        <w:rPr>
          <w:rFonts w:ascii="Arial" w:hAnsi="Arial" w:cs="Arial"/>
          <w:b/>
          <w:bCs/>
          <w:sz w:val="24"/>
          <w:szCs w:val="24"/>
        </w:rPr>
        <w:t>ONCE</w:t>
      </w:r>
      <w:r w:rsidRPr="00F96D7A">
        <w:rPr>
          <w:rFonts w:ascii="Arial" w:hAnsi="Arial" w:cs="Arial"/>
          <w:b/>
          <w:bCs/>
          <w:sz w:val="24"/>
          <w:szCs w:val="24"/>
        </w:rPr>
        <w:t xml:space="preserve"> HORAS</w:t>
      </w:r>
      <w:r w:rsidR="00753DE3">
        <w:rPr>
          <w:rFonts w:ascii="Arial" w:hAnsi="Arial" w:cs="Arial"/>
          <w:b/>
          <w:bCs/>
          <w:sz w:val="24"/>
          <w:szCs w:val="24"/>
        </w:rPr>
        <w:t>.</w:t>
      </w:r>
    </w:p>
    <w:p w:rsidR="00C52613" w:rsidRDefault="00C52613" w:rsidP="00C5261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3"/>
        <w:gridCol w:w="2511"/>
        <w:gridCol w:w="2410"/>
        <w:gridCol w:w="3304"/>
      </w:tblGrid>
      <w:tr w:rsidR="00B85EA9" w:rsidTr="00232742">
        <w:tc>
          <w:tcPr>
            <w:tcW w:w="603" w:type="dxa"/>
            <w:shd w:val="clear" w:color="auto" w:fill="BFBFBF" w:themeFill="background1" w:themeFillShade="BF"/>
          </w:tcPr>
          <w:p w:rsidR="00B85EA9" w:rsidRDefault="00B85EA9" w:rsidP="00232742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:rsidR="00B85EA9" w:rsidRDefault="00B85EA9" w:rsidP="00232742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Expedientes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B85EA9" w:rsidRDefault="00B85EA9" w:rsidP="00232742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Promovente</w:t>
            </w:r>
          </w:p>
        </w:tc>
        <w:tc>
          <w:tcPr>
            <w:tcW w:w="3304" w:type="dxa"/>
            <w:shd w:val="clear" w:color="auto" w:fill="BFBFBF" w:themeFill="background1" w:themeFillShade="BF"/>
          </w:tcPr>
          <w:p w:rsidR="00B85EA9" w:rsidRDefault="00B85EA9" w:rsidP="00232742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Autoridad responsable</w:t>
            </w:r>
          </w:p>
        </w:tc>
      </w:tr>
      <w:tr w:rsidR="00B85EA9" w:rsidTr="00232742">
        <w:trPr>
          <w:trHeight w:val="2994"/>
        </w:trPr>
        <w:tc>
          <w:tcPr>
            <w:tcW w:w="603" w:type="dxa"/>
          </w:tcPr>
          <w:p w:rsidR="00B85EA9" w:rsidRPr="001B53CA" w:rsidRDefault="00B85EA9" w:rsidP="00232742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B53CA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511" w:type="dxa"/>
          </w:tcPr>
          <w:p w:rsidR="00B85EA9" w:rsidRPr="00F96D7A" w:rsidRDefault="00B85EA9" w:rsidP="0023274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2842">
              <w:rPr>
                <w:rFonts w:ascii="Arial" w:hAnsi="Arial" w:cs="Arial"/>
                <w:sz w:val="24"/>
                <w:szCs w:val="24"/>
              </w:rPr>
              <w:t>TEEA-</w:t>
            </w:r>
            <w:r>
              <w:rPr>
                <w:rFonts w:ascii="Arial" w:hAnsi="Arial" w:cs="Arial"/>
                <w:sz w:val="24"/>
                <w:szCs w:val="24"/>
              </w:rPr>
              <w:t>RAP-003</w:t>
            </w:r>
            <w:r w:rsidRPr="009F2842">
              <w:rPr>
                <w:rFonts w:ascii="Arial" w:hAnsi="Arial" w:cs="Arial"/>
                <w:sz w:val="24"/>
                <w:szCs w:val="24"/>
              </w:rPr>
              <w:t>/2018</w:t>
            </w:r>
          </w:p>
        </w:tc>
        <w:tc>
          <w:tcPr>
            <w:tcW w:w="2410" w:type="dxa"/>
          </w:tcPr>
          <w:p w:rsidR="00B85EA9" w:rsidRPr="001159AF" w:rsidRDefault="00B85EA9" w:rsidP="00232742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159AF">
              <w:rPr>
                <w:rFonts w:ascii="Arial" w:hAnsi="Arial" w:cs="Arial"/>
                <w:sz w:val="24"/>
                <w:szCs w:val="24"/>
              </w:rPr>
              <w:t>PARTIDO ACCIÓN NACIONAL a través de su Representante Propietario ante el XIII Consejo Distrital Electoral</w:t>
            </w:r>
          </w:p>
        </w:tc>
        <w:tc>
          <w:tcPr>
            <w:tcW w:w="3304" w:type="dxa"/>
          </w:tcPr>
          <w:p w:rsidR="00B85EA9" w:rsidRDefault="00B85EA9" w:rsidP="0023274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59AF">
              <w:rPr>
                <w:rFonts w:ascii="Arial" w:hAnsi="Arial" w:cs="Arial"/>
                <w:sz w:val="24"/>
                <w:szCs w:val="24"/>
              </w:rPr>
              <w:t xml:space="preserve">Secretario Ejecutivo del Consejo General del Instituto Estatal Electoral </w:t>
            </w:r>
          </w:p>
        </w:tc>
      </w:tr>
    </w:tbl>
    <w:p w:rsidR="00F96D7A" w:rsidRDefault="00F96D7A" w:rsidP="00C5261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2070C" w:rsidRPr="00C52613" w:rsidRDefault="0072070C" w:rsidP="00C5261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52613" w:rsidRDefault="00C52613" w:rsidP="001B53C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52613">
        <w:rPr>
          <w:rFonts w:ascii="Arial" w:hAnsi="Arial" w:cs="Arial"/>
          <w:b/>
          <w:sz w:val="24"/>
          <w:szCs w:val="24"/>
        </w:rPr>
        <w:t>A t e n t a m e n t e</w:t>
      </w:r>
    </w:p>
    <w:p w:rsidR="001B53CA" w:rsidRPr="00C52613" w:rsidRDefault="001B53CA" w:rsidP="001B53C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52613" w:rsidRPr="00C52613" w:rsidRDefault="005F3ABF" w:rsidP="00C5261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52613">
        <w:rPr>
          <w:rFonts w:ascii="Arial" w:hAnsi="Arial" w:cs="Arial"/>
          <w:b/>
          <w:sz w:val="24"/>
          <w:szCs w:val="24"/>
        </w:rPr>
        <w:t>Héctor Salvador Hernández Gallegos</w:t>
      </w:r>
    </w:p>
    <w:p w:rsidR="005F3ABF" w:rsidRDefault="005F3ABF" w:rsidP="005F3AB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Magistrado Presidente d</w:t>
      </w:r>
      <w:r w:rsidRPr="00C52613">
        <w:rPr>
          <w:rFonts w:ascii="Arial" w:hAnsi="Arial" w:cs="Arial"/>
          <w:b/>
          <w:sz w:val="24"/>
          <w:szCs w:val="24"/>
        </w:rPr>
        <w:t xml:space="preserve">el Tribunal </w:t>
      </w:r>
      <w:r>
        <w:rPr>
          <w:rFonts w:ascii="Arial" w:hAnsi="Arial" w:cs="Arial"/>
          <w:b/>
          <w:sz w:val="24"/>
          <w:szCs w:val="24"/>
        </w:rPr>
        <w:t>Electoral d</w:t>
      </w:r>
      <w:r w:rsidRPr="00C52613">
        <w:rPr>
          <w:rFonts w:ascii="Arial" w:hAnsi="Arial" w:cs="Arial"/>
          <w:b/>
          <w:sz w:val="24"/>
          <w:szCs w:val="24"/>
        </w:rPr>
        <w:t>el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7414BC" w:rsidRPr="001B53CA" w:rsidRDefault="00F96D7A" w:rsidP="001B53C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Estado d</w:t>
      </w:r>
      <w:r w:rsidR="005F3ABF" w:rsidRPr="00C52613">
        <w:rPr>
          <w:rFonts w:ascii="Arial" w:hAnsi="Arial" w:cs="Arial"/>
          <w:b/>
          <w:sz w:val="24"/>
          <w:szCs w:val="24"/>
        </w:rPr>
        <w:t>e Aguascalientes.</w:t>
      </w:r>
    </w:p>
    <w:sectPr w:rsidR="007414BC" w:rsidRPr="001B53CA" w:rsidSect="008C43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7355" w:rsidRDefault="006E7355">
      <w:pPr>
        <w:spacing w:after="0" w:line="240" w:lineRule="auto"/>
      </w:pPr>
      <w:r>
        <w:separator/>
      </w:r>
    </w:p>
  </w:endnote>
  <w:endnote w:type="continuationSeparator" w:id="0">
    <w:p w:rsidR="006E7355" w:rsidRDefault="006E7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3DE3" w:rsidRDefault="00753DE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3599840"/>
      <w:docPartObj>
        <w:docPartGallery w:val="Page Numbers (Bottom of Page)"/>
        <w:docPartUnique/>
      </w:docPartObj>
    </w:sdtPr>
    <w:sdtEndPr/>
    <w:sdtContent>
      <w:p w:rsidR="00DE5911" w:rsidRDefault="00DE591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2656" w:rsidRPr="00DE2656">
          <w:rPr>
            <w:noProof/>
            <w:lang w:val="es-ES"/>
          </w:rPr>
          <w:t>1</w:t>
        </w:r>
        <w:r>
          <w:fldChar w:fldCharType="end"/>
        </w:r>
      </w:p>
    </w:sdtContent>
  </w:sdt>
  <w:p w:rsidR="00DE5911" w:rsidRDefault="00DE591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3DE3" w:rsidRDefault="00753D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7355" w:rsidRDefault="006E7355">
      <w:pPr>
        <w:spacing w:after="0" w:line="240" w:lineRule="auto"/>
      </w:pPr>
      <w:r>
        <w:separator/>
      </w:r>
    </w:p>
  </w:footnote>
  <w:footnote w:type="continuationSeparator" w:id="0">
    <w:p w:rsidR="006E7355" w:rsidRDefault="006E7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3DE3" w:rsidRDefault="00753DE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911" w:rsidRDefault="00DE5911" w:rsidP="00DE5911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0629A98B" wp14:editId="0759ECFA">
          <wp:simplePos x="0" y="0"/>
          <wp:positionH relativeFrom="margin">
            <wp:posOffset>-513261</wp:posOffset>
          </wp:positionH>
          <wp:positionV relativeFrom="paragraph">
            <wp:posOffset>-304800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DE5911" w:rsidRPr="00A46BD3" w:rsidRDefault="00DE5911" w:rsidP="00DE5911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DE5911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DE5911" w:rsidRPr="00873FCD" w:rsidRDefault="00DE5911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TRIBUNAL ELECTORAL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DEL ESTADO DE AGUASCALIENTES</w:t>
          </w:r>
        </w:p>
      </w:tc>
    </w:tr>
    <w:tr w:rsidR="00DE5911" w:rsidRPr="00873FCD" w:rsidTr="00873FCD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:rsidR="00DE5911" w:rsidRPr="00873FCD" w:rsidRDefault="00DE5911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DE5911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DE5911" w:rsidRPr="00873FCD" w:rsidRDefault="00DE5911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>SECRETARÍA GENERAL DE ACUERDOS</w:t>
          </w:r>
        </w:p>
      </w:tc>
    </w:tr>
    <w:tr w:rsidR="00DE5911" w:rsidRPr="00873FCD" w:rsidTr="00873FCD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:rsidR="00DE5911" w:rsidRPr="00873FCD" w:rsidRDefault="00DE5911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DE5911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753DE3" w:rsidRDefault="00753DE3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lang w:eastAsia="es-MX"/>
            </w:rPr>
            <w:t xml:space="preserve">CONVOCATORIA PÚBLICA </w:t>
          </w:r>
        </w:p>
        <w:p w:rsidR="00DE5911" w:rsidRPr="00873FCD" w:rsidRDefault="001B53CA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bookmarkStart w:id="0" w:name="_GoBack"/>
          <w:bookmarkEnd w:id="0"/>
          <w:r>
            <w:rPr>
              <w:rFonts w:ascii="Arial" w:eastAsia="Times New Roman" w:hAnsi="Arial" w:cs="Arial"/>
              <w:b/>
              <w:bCs/>
              <w:lang w:eastAsia="es-MX"/>
            </w:rPr>
            <w:t>S</w:t>
          </w:r>
          <w:r w:rsidR="00B85EA9">
            <w:rPr>
              <w:rFonts w:ascii="Arial" w:eastAsia="Times New Roman" w:hAnsi="Arial" w:cs="Arial"/>
              <w:b/>
              <w:bCs/>
              <w:lang w:eastAsia="es-MX"/>
            </w:rPr>
            <w:t>ÉPTIMA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 xml:space="preserve"> </w:t>
          </w:r>
          <w:r w:rsidR="00DE5911">
            <w:rPr>
              <w:rFonts w:ascii="Arial" w:eastAsia="Times New Roman" w:hAnsi="Arial" w:cs="Arial"/>
              <w:b/>
              <w:bCs/>
              <w:lang w:eastAsia="es-MX"/>
            </w:rPr>
            <w:t xml:space="preserve">SESIÓN PÚBLICA </w:t>
          </w:r>
          <w:r w:rsidR="00B85EA9">
            <w:rPr>
              <w:rFonts w:ascii="Arial" w:eastAsia="Times New Roman" w:hAnsi="Arial" w:cs="Arial"/>
              <w:b/>
              <w:bCs/>
              <w:lang w:eastAsia="es-MX"/>
            </w:rPr>
            <w:t xml:space="preserve">DE RESOLUCIÓN </w:t>
          </w:r>
          <w:r w:rsidR="00DE5911">
            <w:rPr>
              <w:rFonts w:ascii="Arial" w:eastAsia="Times New Roman" w:hAnsi="Arial" w:cs="Arial"/>
              <w:b/>
              <w:bCs/>
              <w:lang w:eastAsia="es-MX"/>
            </w:rPr>
            <w:t xml:space="preserve">DEL </w:t>
          </w:r>
          <w:r w:rsidR="00B85EA9">
            <w:rPr>
              <w:rFonts w:ascii="Arial" w:eastAsia="Times New Roman" w:hAnsi="Arial" w:cs="Arial"/>
              <w:b/>
              <w:bCs/>
              <w:lang w:eastAsia="es-MX"/>
            </w:rPr>
            <w:t>VEINTISÉIS</w:t>
          </w:r>
          <w:r w:rsidR="009F2842">
            <w:rPr>
              <w:rFonts w:ascii="Arial" w:eastAsia="Times New Roman" w:hAnsi="Arial" w:cs="Arial"/>
              <w:b/>
              <w:bCs/>
              <w:lang w:eastAsia="es-MX"/>
            </w:rPr>
            <w:t xml:space="preserve"> </w:t>
          </w:r>
          <w:r w:rsidR="00DE5911"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DE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MARZO DE</w:t>
          </w:r>
          <w:r w:rsidR="00DE5911"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 201</w:t>
          </w:r>
          <w:r w:rsidR="00DE5911">
            <w:rPr>
              <w:rFonts w:ascii="Arial" w:eastAsia="Times New Roman" w:hAnsi="Arial" w:cs="Arial"/>
              <w:b/>
              <w:bCs/>
              <w:lang w:eastAsia="es-MX"/>
            </w:rPr>
            <w:t>8</w:t>
          </w:r>
        </w:p>
      </w:tc>
    </w:tr>
  </w:tbl>
  <w:p w:rsidR="00DE5911" w:rsidRPr="00A46BD3" w:rsidRDefault="00DE5911" w:rsidP="00873FCD">
    <w:pPr>
      <w:pStyle w:val="Encabezado"/>
      <w:ind w:left="1418"/>
      <w:rPr>
        <w:rFonts w:ascii="Century Gothic" w:hAnsi="Century Gothic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3DE3" w:rsidRDefault="00753DE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02E81"/>
    <w:multiLevelType w:val="hybridMultilevel"/>
    <w:tmpl w:val="94FACD08"/>
    <w:lvl w:ilvl="0" w:tplc="38AEB8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A42"/>
    <w:rsid w:val="0007401F"/>
    <w:rsid w:val="000C14B9"/>
    <w:rsid w:val="001A1AD9"/>
    <w:rsid w:val="001B53CA"/>
    <w:rsid w:val="001D68A4"/>
    <w:rsid w:val="0020799B"/>
    <w:rsid w:val="002F7F5E"/>
    <w:rsid w:val="00394384"/>
    <w:rsid w:val="003C2390"/>
    <w:rsid w:val="003D775B"/>
    <w:rsid w:val="00404C8F"/>
    <w:rsid w:val="00445CC2"/>
    <w:rsid w:val="00582CD8"/>
    <w:rsid w:val="005E1256"/>
    <w:rsid w:val="005F3ABF"/>
    <w:rsid w:val="006C78F0"/>
    <w:rsid w:val="006E51FA"/>
    <w:rsid w:val="006E7355"/>
    <w:rsid w:val="0072070C"/>
    <w:rsid w:val="00740C79"/>
    <w:rsid w:val="007414BC"/>
    <w:rsid w:val="00753DE3"/>
    <w:rsid w:val="007660DF"/>
    <w:rsid w:val="00773F0D"/>
    <w:rsid w:val="00793998"/>
    <w:rsid w:val="007E47BD"/>
    <w:rsid w:val="007F15C5"/>
    <w:rsid w:val="007F344E"/>
    <w:rsid w:val="00835E6E"/>
    <w:rsid w:val="00843A42"/>
    <w:rsid w:val="00867D48"/>
    <w:rsid w:val="00873FCD"/>
    <w:rsid w:val="008C4329"/>
    <w:rsid w:val="0093225C"/>
    <w:rsid w:val="009D2D94"/>
    <w:rsid w:val="009F2842"/>
    <w:rsid w:val="00A06F0F"/>
    <w:rsid w:val="00A431CC"/>
    <w:rsid w:val="00A754DF"/>
    <w:rsid w:val="00A97D2B"/>
    <w:rsid w:val="00AE3A7D"/>
    <w:rsid w:val="00B23A5C"/>
    <w:rsid w:val="00B85EA9"/>
    <w:rsid w:val="00BA20E1"/>
    <w:rsid w:val="00C45A93"/>
    <w:rsid w:val="00C52613"/>
    <w:rsid w:val="00D15473"/>
    <w:rsid w:val="00D22112"/>
    <w:rsid w:val="00DC22D0"/>
    <w:rsid w:val="00DE2656"/>
    <w:rsid w:val="00DE5911"/>
    <w:rsid w:val="00E2168E"/>
    <w:rsid w:val="00E57E03"/>
    <w:rsid w:val="00F11AAC"/>
    <w:rsid w:val="00F50BE1"/>
    <w:rsid w:val="00F60000"/>
    <w:rsid w:val="00F96D7A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DA0E9B"/>
  <w15:chartTrackingRefBased/>
  <w15:docId w15:val="{BF8A5055-1A40-456A-9464-AE7250807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2613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60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60DF"/>
  </w:style>
  <w:style w:type="paragraph" w:styleId="Prrafodelista">
    <w:name w:val="List Paragraph"/>
    <w:basedOn w:val="Normal"/>
    <w:uiPriority w:val="34"/>
    <w:qFormat/>
    <w:rsid w:val="007660DF"/>
    <w:pPr>
      <w:spacing w:after="160" w:line="259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766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C526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2613"/>
  </w:style>
  <w:style w:type="character" w:styleId="Textoennegrita">
    <w:name w:val="Strong"/>
    <w:basedOn w:val="Fuentedeprrafopredeter"/>
    <w:uiPriority w:val="22"/>
    <w:qFormat/>
    <w:rsid w:val="00873FC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1D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1D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7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ciel\Downloads\TRIBUNAL%20ELECTORAL%20(5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E61EC-5FBB-4312-9E68-27FFB8873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TRIBUNAL ELECTORAL (5)</Template>
  <TotalTime>4</TotalTime>
  <Pages>1</Pages>
  <Words>122</Words>
  <Characters>676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OCIEL BAENA SAUCEDO</dc:creator>
  <cp:keywords/>
  <dc:description/>
  <cp:lastModifiedBy>Secretario Gral</cp:lastModifiedBy>
  <cp:revision>6</cp:revision>
  <cp:lastPrinted>2018-03-26T15:24:00Z</cp:lastPrinted>
  <dcterms:created xsi:type="dcterms:W3CDTF">2018-03-15T00:42:00Z</dcterms:created>
  <dcterms:modified xsi:type="dcterms:W3CDTF">2018-03-26T15:38:00Z</dcterms:modified>
</cp:coreProperties>
</file>