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340666" w:rsidRPr="00340666">
        <w:rPr>
          <w:rFonts w:ascii="Arial" w:hAnsi="Arial" w:cs="Arial"/>
          <w:b/>
          <w:sz w:val="28"/>
          <w:szCs w:val="28"/>
        </w:rPr>
        <w:t>NOVENA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340666">
        <w:rPr>
          <w:rFonts w:ascii="Arial" w:hAnsi="Arial" w:cs="Arial"/>
          <w:b/>
          <w:sz w:val="28"/>
          <w:szCs w:val="28"/>
        </w:rPr>
        <w:t>TRECE DE ABRIL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4256D7">
        <w:rPr>
          <w:rFonts w:ascii="Arial" w:hAnsi="Arial" w:cs="Arial"/>
          <w:b/>
          <w:sz w:val="28"/>
          <w:szCs w:val="28"/>
        </w:rPr>
        <w:t>O</w:t>
      </w:r>
      <w:r w:rsidR="00340666">
        <w:rPr>
          <w:rFonts w:ascii="Arial" w:hAnsi="Arial" w:cs="Arial"/>
          <w:b/>
          <w:sz w:val="28"/>
          <w:szCs w:val="28"/>
        </w:rPr>
        <w:t>N</w:t>
      </w:r>
      <w:r w:rsidR="004256D7">
        <w:rPr>
          <w:rFonts w:ascii="Arial" w:hAnsi="Arial" w:cs="Arial"/>
          <w:b/>
          <w:sz w:val="28"/>
          <w:szCs w:val="28"/>
        </w:rPr>
        <w:t>CE</w:t>
      </w:r>
      <w:r w:rsidR="000C02FE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340666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340666" w:rsidRPr="00340666" w:rsidRDefault="00340666" w:rsidP="0034066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40666">
        <w:rPr>
          <w:rFonts w:ascii="Arial" w:hAnsi="Arial" w:cs="Arial"/>
          <w:sz w:val="28"/>
          <w:szCs w:val="24"/>
        </w:rPr>
        <w:t xml:space="preserve">Proyecto de resolución del Procedimiento Especial Sancionador, identificado con el </w:t>
      </w:r>
      <w:r w:rsidR="00722B44" w:rsidRPr="00340666">
        <w:rPr>
          <w:rFonts w:ascii="Arial" w:hAnsi="Arial" w:cs="Arial"/>
          <w:sz w:val="28"/>
          <w:szCs w:val="24"/>
        </w:rPr>
        <w:t>número</w:t>
      </w:r>
      <w:r w:rsidRPr="00340666">
        <w:rPr>
          <w:rFonts w:ascii="Arial" w:hAnsi="Arial" w:cs="Arial"/>
          <w:sz w:val="28"/>
          <w:szCs w:val="24"/>
        </w:rPr>
        <w:t xml:space="preserve"> de expediente TEEA-PES-001/2018 y su acumulado con el </w:t>
      </w:r>
      <w:r w:rsidR="00722B44" w:rsidRPr="00340666">
        <w:rPr>
          <w:rFonts w:ascii="Arial" w:hAnsi="Arial" w:cs="Arial"/>
          <w:sz w:val="28"/>
          <w:szCs w:val="24"/>
        </w:rPr>
        <w:t>número</w:t>
      </w:r>
      <w:r w:rsidRPr="00340666">
        <w:rPr>
          <w:rFonts w:ascii="Arial" w:hAnsi="Arial" w:cs="Arial"/>
          <w:sz w:val="28"/>
          <w:szCs w:val="24"/>
        </w:rPr>
        <w:t xml:space="preserve"> de expediente TEEA-PES-002/2018, propuesto por la ponencia de la Magistrada Claudia Eloísa Díaz de León González 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F05" w:rsidRDefault="00244F05">
      <w:pPr>
        <w:spacing w:after="0" w:line="240" w:lineRule="auto"/>
      </w:pPr>
      <w:r>
        <w:separator/>
      </w:r>
    </w:p>
  </w:endnote>
  <w:endnote w:type="continuationSeparator" w:id="0">
    <w:p w:rsidR="00244F05" w:rsidRDefault="002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6C09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D7"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6C0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F05" w:rsidRDefault="00244F05">
      <w:pPr>
        <w:spacing w:after="0" w:line="240" w:lineRule="auto"/>
      </w:pPr>
      <w:r>
        <w:separator/>
      </w:r>
    </w:p>
  </w:footnote>
  <w:footnote w:type="continuationSeparator" w:id="0">
    <w:p w:rsidR="00244F05" w:rsidRDefault="0024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C0934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6C0934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6C0934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340666">
      <w:rPr>
        <w:rFonts w:ascii="Century Gothic" w:hAnsi="Century Gothic"/>
        <w:b/>
        <w:sz w:val="20"/>
        <w:szCs w:val="20"/>
      </w:rPr>
      <w:t xml:space="preserve">doce </w:t>
    </w:r>
    <w:r w:rsidRPr="00F5603B">
      <w:rPr>
        <w:rFonts w:ascii="Century Gothic" w:hAnsi="Century Gothic"/>
        <w:b/>
        <w:sz w:val="20"/>
        <w:szCs w:val="20"/>
      </w:rPr>
      <w:t xml:space="preserve">de </w:t>
    </w:r>
    <w:r w:rsidR="00340666">
      <w:rPr>
        <w:rFonts w:ascii="Century Gothic" w:hAnsi="Century Gothic"/>
        <w:b/>
        <w:sz w:val="20"/>
        <w:szCs w:val="20"/>
      </w:rPr>
      <w:t>abril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0C02FE"/>
    <w:rsid w:val="00135F9C"/>
    <w:rsid w:val="00244F05"/>
    <w:rsid w:val="002523C0"/>
    <w:rsid w:val="00253653"/>
    <w:rsid w:val="002724E0"/>
    <w:rsid w:val="002A3E00"/>
    <w:rsid w:val="002B54E7"/>
    <w:rsid w:val="00340666"/>
    <w:rsid w:val="00347C7E"/>
    <w:rsid w:val="00371E9D"/>
    <w:rsid w:val="003A0541"/>
    <w:rsid w:val="003A6667"/>
    <w:rsid w:val="003E2E87"/>
    <w:rsid w:val="00400837"/>
    <w:rsid w:val="004256D7"/>
    <w:rsid w:val="004353FC"/>
    <w:rsid w:val="00455412"/>
    <w:rsid w:val="00462850"/>
    <w:rsid w:val="00473E34"/>
    <w:rsid w:val="004E73B6"/>
    <w:rsid w:val="004F6D16"/>
    <w:rsid w:val="00501E10"/>
    <w:rsid w:val="00523C86"/>
    <w:rsid w:val="00554000"/>
    <w:rsid w:val="00577093"/>
    <w:rsid w:val="005937F7"/>
    <w:rsid w:val="005947B3"/>
    <w:rsid w:val="005A66D0"/>
    <w:rsid w:val="005B0F37"/>
    <w:rsid w:val="005C244C"/>
    <w:rsid w:val="005F3ABF"/>
    <w:rsid w:val="006671CA"/>
    <w:rsid w:val="006802C0"/>
    <w:rsid w:val="00691535"/>
    <w:rsid w:val="006A1819"/>
    <w:rsid w:val="006C0934"/>
    <w:rsid w:val="006C3C27"/>
    <w:rsid w:val="006C6AD4"/>
    <w:rsid w:val="00722B44"/>
    <w:rsid w:val="007369F0"/>
    <w:rsid w:val="007414BC"/>
    <w:rsid w:val="00742296"/>
    <w:rsid w:val="007660DF"/>
    <w:rsid w:val="007B61B0"/>
    <w:rsid w:val="007C64F2"/>
    <w:rsid w:val="007E47BD"/>
    <w:rsid w:val="007F2282"/>
    <w:rsid w:val="008117FF"/>
    <w:rsid w:val="00843A42"/>
    <w:rsid w:val="00846A60"/>
    <w:rsid w:val="00856E1B"/>
    <w:rsid w:val="00857D5F"/>
    <w:rsid w:val="0087074E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484C"/>
    <w:rsid w:val="00AD6E97"/>
    <w:rsid w:val="00AE1EA8"/>
    <w:rsid w:val="00B30894"/>
    <w:rsid w:val="00C212D2"/>
    <w:rsid w:val="00C52613"/>
    <w:rsid w:val="00CE66E4"/>
    <w:rsid w:val="00D22112"/>
    <w:rsid w:val="00D41097"/>
    <w:rsid w:val="00D577E2"/>
    <w:rsid w:val="00DC22D0"/>
    <w:rsid w:val="00E57E03"/>
    <w:rsid w:val="00E63787"/>
    <w:rsid w:val="00E65149"/>
    <w:rsid w:val="00E77160"/>
    <w:rsid w:val="00ED6AE2"/>
    <w:rsid w:val="00EE38C7"/>
    <w:rsid w:val="00F22FB9"/>
    <w:rsid w:val="00F50BE1"/>
    <w:rsid w:val="00F5603B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01E3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18B4-16CC-4F50-8617-1D1F4829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3</cp:revision>
  <cp:lastPrinted>2018-03-27T23:11:00Z</cp:lastPrinted>
  <dcterms:created xsi:type="dcterms:W3CDTF">2018-04-12T17:41:00Z</dcterms:created>
  <dcterms:modified xsi:type="dcterms:W3CDTF">2018-04-12T23:11:00Z</dcterms:modified>
</cp:coreProperties>
</file>