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</w:t>
      </w:r>
      <w:r w:rsidR="001B53CA">
        <w:rPr>
          <w:rFonts w:ascii="Arial" w:hAnsi="Arial" w:cs="Arial"/>
          <w:sz w:val="24"/>
          <w:szCs w:val="24"/>
        </w:rPr>
        <w:t>,</w:t>
      </w:r>
      <w:r w:rsidR="001B53CA" w:rsidRPr="00C52613">
        <w:rPr>
          <w:rFonts w:ascii="Arial" w:hAnsi="Arial" w:cs="Arial"/>
          <w:sz w:val="24"/>
          <w:szCs w:val="24"/>
        </w:rPr>
        <w:t xml:space="preserve"> 18</w:t>
      </w:r>
      <w:r w:rsidR="00DC22D0">
        <w:rPr>
          <w:rFonts w:ascii="Arial" w:hAnsi="Arial" w:cs="Arial"/>
          <w:sz w:val="24"/>
          <w:szCs w:val="24"/>
        </w:rPr>
        <w:t xml:space="preserve">, fracción I y </w:t>
      </w:r>
      <w:r w:rsidR="001B53CA">
        <w:rPr>
          <w:rFonts w:ascii="Arial" w:hAnsi="Arial" w:cs="Arial"/>
          <w:sz w:val="24"/>
          <w:szCs w:val="24"/>
        </w:rPr>
        <w:t>21, fracción I, inciso a), del R</w:t>
      </w:r>
      <w:r w:rsidR="00DC22D0">
        <w:rPr>
          <w:rFonts w:ascii="Arial" w:hAnsi="Arial" w:cs="Arial"/>
          <w:sz w:val="24"/>
          <w:szCs w:val="24"/>
        </w:rPr>
        <w:t>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="005E1256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</w:t>
      </w:r>
      <w:r w:rsidR="00B85EA9">
        <w:rPr>
          <w:rFonts w:ascii="Arial" w:hAnsi="Arial" w:cs="Arial"/>
          <w:b/>
          <w:bCs/>
          <w:sz w:val="24"/>
          <w:szCs w:val="24"/>
        </w:rPr>
        <w:t>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MEDIO DE IMPUGNACIÓN QUE MOTIV</w:t>
      </w:r>
      <w:r w:rsidR="00B85EA9">
        <w:rPr>
          <w:rFonts w:ascii="Arial" w:hAnsi="Arial" w:cs="Arial"/>
          <w:b/>
          <w:bCs/>
          <w:sz w:val="24"/>
          <w:szCs w:val="24"/>
        </w:rPr>
        <w:t>Ó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B85EA9">
        <w:rPr>
          <w:rFonts w:ascii="Arial" w:hAnsi="Arial" w:cs="Arial"/>
          <w:b/>
          <w:bCs/>
          <w:sz w:val="24"/>
          <w:szCs w:val="24"/>
        </w:rPr>
        <w:t>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EXPEDIENTE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QUE A 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CONTINUACIÓN SE PRECISA,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LA </w:t>
      </w:r>
      <w:r w:rsidR="009F2842">
        <w:rPr>
          <w:rFonts w:ascii="Arial" w:hAnsi="Arial" w:cs="Arial"/>
          <w:b/>
          <w:bCs/>
          <w:sz w:val="24"/>
          <w:szCs w:val="24"/>
        </w:rPr>
        <w:t>S</w:t>
      </w:r>
      <w:r w:rsidR="00B85EA9">
        <w:rPr>
          <w:rFonts w:ascii="Arial" w:hAnsi="Arial" w:cs="Arial"/>
          <w:b/>
          <w:bCs/>
          <w:sz w:val="24"/>
          <w:szCs w:val="24"/>
        </w:rPr>
        <w:t>ÉPTIMA</w:t>
      </w:r>
      <w:r w:rsidR="003943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D7A">
        <w:rPr>
          <w:rFonts w:ascii="Arial" w:hAnsi="Arial" w:cs="Arial"/>
          <w:b/>
          <w:bCs/>
          <w:sz w:val="24"/>
          <w:szCs w:val="24"/>
        </w:rPr>
        <w:t>SESIÓN</w:t>
      </w:r>
      <w:r>
        <w:rPr>
          <w:rFonts w:ascii="Arial" w:hAnsi="Arial" w:cs="Arial"/>
          <w:b/>
          <w:bCs/>
          <w:sz w:val="24"/>
          <w:szCs w:val="24"/>
        </w:rPr>
        <w:t xml:space="preserve"> PÚBLICA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, 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EL DÍA </w:t>
      </w:r>
      <w:r w:rsidR="00B85EA9">
        <w:rPr>
          <w:rFonts w:ascii="Arial" w:hAnsi="Arial" w:cs="Arial"/>
          <w:b/>
          <w:bCs/>
          <w:sz w:val="24"/>
          <w:szCs w:val="24"/>
        </w:rPr>
        <w:t>VEINTISÉIS</w:t>
      </w:r>
      <w:r w:rsidR="007F344E">
        <w:rPr>
          <w:rFonts w:ascii="Arial" w:hAnsi="Arial" w:cs="Arial"/>
          <w:b/>
          <w:bCs/>
          <w:sz w:val="24"/>
          <w:szCs w:val="24"/>
        </w:rPr>
        <w:t xml:space="preserve"> DE MARZO</w:t>
      </w:r>
      <w:r>
        <w:rPr>
          <w:rFonts w:ascii="Arial" w:hAnsi="Arial" w:cs="Arial"/>
          <w:b/>
          <w:bCs/>
          <w:sz w:val="24"/>
          <w:szCs w:val="24"/>
        </w:rPr>
        <w:t xml:space="preserve">, A LAS </w:t>
      </w:r>
      <w:r w:rsidR="00753DE3">
        <w:rPr>
          <w:rFonts w:ascii="Arial" w:hAnsi="Arial" w:cs="Arial"/>
          <w:b/>
          <w:bCs/>
          <w:sz w:val="24"/>
          <w:szCs w:val="24"/>
        </w:rPr>
        <w:t>ONCE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HORAS</w:t>
      </w:r>
      <w:r w:rsidR="00753DE3">
        <w:rPr>
          <w:rFonts w:ascii="Arial" w:hAnsi="Arial" w:cs="Arial"/>
          <w:b/>
          <w:bCs/>
          <w:sz w:val="24"/>
          <w:szCs w:val="24"/>
        </w:rPr>
        <w:t>.</w:t>
      </w:r>
    </w:p>
    <w:p w:rsidR="00C52613" w:rsidRDefault="00C52613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511"/>
        <w:gridCol w:w="2410"/>
        <w:gridCol w:w="3304"/>
      </w:tblGrid>
      <w:tr w:rsidR="00B85EA9" w:rsidTr="00232742">
        <w:tc>
          <w:tcPr>
            <w:tcW w:w="603" w:type="dxa"/>
            <w:shd w:val="clear" w:color="auto" w:fill="BFBFBF" w:themeFill="background1" w:themeFillShade="BF"/>
          </w:tcPr>
          <w:p w:rsidR="00B85EA9" w:rsidRDefault="00B85EA9" w:rsidP="002327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:rsidR="00B85EA9" w:rsidRDefault="00B85EA9" w:rsidP="002327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B85EA9" w:rsidRDefault="00B85EA9" w:rsidP="002327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3304" w:type="dxa"/>
            <w:shd w:val="clear" w:color="auto" w:fill="BFBFBF" w:themeFill="background1" w:themeFillShade="BF"/>
          </w:tcPr>
          <w:p w:rsidR="00B85EA9" w:rsidRDefault="00B85EA9" w:rsidP="002327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</w:tr>
      <w:tr w:rsidR="00B85EA9" w:rsidTr="00232742">
        <w:trPr>
          <w:trHeight w:val="2994"/>
        </w:trPr>
        <w:tc>
          <w:tcPr>
            <w:tcW w:w="603" w:type="dxa"/>
          </w:tcPr>
          <w:p w:rsidR="00B85EA9" w:rsidRPr="001B53CA" w:rsidRDefault="00B85EA9" w:rsidP="002327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3C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B85EA9" w:rsidRPr="00F96D7A" w:rsidRDefault="00B85EA9" w:rsidP="002327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842">
              <w:rPr>
                <w:rFonts w:ascii="Arial" w:hAnsi="Arial" w:cs="Arial"/>
                <w:sz w:val="24"/>
                <w:szCs w:val="24"/>
              </w:rPr>
              <w:t>TEEA-</w:t>
            </w:r>
            <w:r>
              <w:rPr>
                <w:rFonts w:ascii="Arial" w:hAnsi="Arial" w:cs="Arial"/>
                <w:sz w:val="24"/>
                <w:szCs w:val="24"/>
              </w:rPr>
              <w:t>RAP-003</w:t>
            </w:r>
            <w:r w:rsidRPr="009F2842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2410" w:type="dxa"/>
          </w:tcPr>
          <w:p w:rsidR="00B85EA9" w:rsidRPr="001159AF" w:rsidRDefault="00B85EA9" w:rsidP="002327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9AF">
              <w:rPr>
                <w:rFonts w:ascii="Arial" w:hAnsi="Arial" w:cs="Arial"/>
                <w:sz w:val="24"/>
                <w:szCs w:val="24"/>
              </w:rPr>
              <w:t>PARTIDO ACCIÓN NACIONAL a través de su Representante Propietario ante el XIII Consejo Distrital Electoral</w:t>
            </w:r>
          </w:p>
        </w:tc>
        <w:tc>
          <w:tcPr>
            <w:tcW w:w="3304" w:type="dxa"/>
          </w:tcPr>
          <w:p w:rsidR="00B85EA9" w:rsidRDefault="00B85EA9" w:rsidP="0023274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9AF">
              <w:rPr>
                <w:rFonts w:ascii="Arial" w:hAnsi="Arial" w:cs="Arial"/>
                <w:sz w:val="24"/>
                <w:szCs w:val="24"/>
              </w:rPr>
              <w:t xml:space="preserve">Secretario Ejecutivo del Consejo General del Instituto Estatal Electoral </w:t>
            </w:r>
          </w:p>
        </w:tc>
      </w:tr>
    </w:tbl>
    <w:p w:rsidR="00F96D7A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070C" w:rsidRPr="00C52613" w:rsidRDefault="0072070C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2613" w:rsidRDefault="00C52613" w:rsidP="001B53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1B53CA" w:rsidRPr="00C52613" w:rsidRDefault="001B53CA" w:rsidP="001B53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414BC" w:rsidRPr="001B53CA" w:rsidRDefault="00F96D7A" w:rsidP="001B53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7414BC" w:rsidRPr="001B53CA" w:rsidSect="008C4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355" w:rsidRDefault="006E7355">
      <w:pPr>
        <w:spacing w:after="0" w:line="240" w:lineRule="auto"/>
      </w:pPr>
      <w:r>
        <w:separator/>
      </w:r>
    </w:p>
  </w:endnote>
  <w:endnote w:type="continuationSeparator" w:id="0">
    <w:p w:rsidR="006E7355" w:rsidRDefault="006E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DE3" w:rsidRDefault="00753D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DE5911" w:rsidRDefault="00DE59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656" w:rsidRPr="00DE2656">
          <w:rPr>
            <w:noProof/>
            <w:lang w:val="es-ES"/>
          </w:rPr>
          <w:t>1</w:t>
        </w:r>
        <w:r>
          <w:fldChar w:fldCharType="end"/>
        </w:r>
      </w:p>
    </w:sdtContent>
  </w:sdt>
  <w:p w:rsidR="00DE5911" w:rsidRDefault="00DE59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DE3" w:rsidRDefault="00753D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355" w:rsidRDefault="006E7355">
      <w:pPr>
        <w:spacing w:after="0" w:line="240" w:lineRule="auto"/>
      </w:pPr>
      <w:r>
        <w:separator/>
      </w:r>
    </w:p>
  </w:footnote>
  <w:footnote w:type="continuationSeparator" w:id="0">
    <w:p w:rsidR="006E7355" w:rsidRDefault="006E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DE3" w:rsidRDefault="00753D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911" w:rsidRDefault="00DE5911" w:rsidP="00DE5911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DE5911" w:rsidRPr="00A46BD3" w:rsidRDefault="00DE5911" w:rsidP="00DE5911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DE5911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DE5911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753DE3" w:rsidRDefault="00753DE3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CONVOCATORIA PÚBLICA </w:t>
          </w:r>
        </w:p>
        <w:p w:rsidR="00DE5911" w:rsidRPr="00873FCD" w:rsidRDefault="001B53CA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bookmarkStart w:id="0" w:name="_GoBack"/>
          <w:bookmarkEnd w:id="0"/>
          <w:r>
            <w:rPr>
              <w:rFonts w:ascii="Arial" w:eastAsia="Times New Roman" w:hAnsi="Arial" w:cs="Arial"/>
              <w:b/>
              <w:bCs/>
              <w:lang w:eastAsia="es-MX"/>
            </w:rPr>
            <w:t>S</w:t>
          </w:r>
          <w:r w:rsidR="00B85EA9">
            <w:rPr>
              <w:rFonts w:ascii="Arial" w:eastAsia="Times New Roman" w:hAnsi="Arial" w:cs="Arial"/>
              <w:b/>
              <w:bCs/>
              <w:lang w:eastAsia="es-MX"/>
            </w:rPr>
            <w:t>ÉPTIMA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DE5911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</w:t>
          </w:r>
          <w:r w:rsidR="00B85EA9">
            <w:rPr>
              <w:rFonts w:ascii="Arial" w:eastAsia="Times New Roman" w:hAnsi="Arial" w:cs="Arial"/>
              <w:b/>
              <w:bCs/>
              <w:lang w:eastAsia="es-MX"/>
            </w:rPr>
            <w:t xml:space="preserve">DE RESOLUCIÓN </w:t>
          </w:r>
          <w:r w:rsidR="00DE5911">
            <w:rPr>
              <w:rFonts w:ascii="Arial" w:eastAsia="Times New Roman" w:hAnsi="Arial" w:cs="Arial"/>
              <w:b/>
              <w:bCs/>
              <w:lang w:eastAsia="es-MX"/>
            </w:rPr>
            <w:t xml:space="preserve">DEL </w:t>
          </w:r>
          <w:r w:rsidR="00B85EA9">
            <w:rPr>
              <w:rFonts w:ascii="Arial" w:eastAsia="Times New Roman" w:hAnsi="Arial" w:cs="Arial"/>
              <w:b/>
              <w:bCs/>
              <w:lang w:eastAsia="es-MX"/>
            </w:rPr>
            <w:t>VEINTISÉIS</w:t>
          </w:r>
          <w:r w:rsidR="009F2842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DE5911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MARZO DE</w:t>
          </w:r>
          <w:r w:rsidR="00DE5911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201</w:t>
          </w:r>
          <w:r w:rsidR="00DE5911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DE5911" w:rsidRPr="00A46BD3" w:rsidRDefault="00DE5911" w:rsidP="00873FCD">
    <w:pPr>
      <w:pStyle w:val="Encabezado"/>
      <w:ind w:left="1418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DE3" w:rsidRDefault="00753D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7401F"/>
    <w:rsid w:val="000C14B9"/>
    <w:rsid w:val="001A1AD9"/>
    <w:rsid w:val="001B53CA"/>
    <w:rsid w:val="001D68A4"/>
    <w:rsid w:val="0020799B"/>
    <w:rsid w:val="002F7F5E"/>
    <w:rsid w:val="00394384"/>
    <w:rsid w:val="003C2390"/>
    <w:rsid w:val="003D775B"/>
    <w:rsid w:val="00404C8F"/>
    <w:rsid w:val="00445CC2"/>
    <w:rsid w:val="00582CD8"/>
    <w:rsid w:val="005E1256"/>
    <w:rsid w:val="005F3ABF"/>
    <w:rsid w:val="006C78F0"/>
    <w:rsid w:val="006E51FA"/>
    <w:rsid w:val="006E7355"/>
    <w:rsid w:val="0072070C"/>
    <w:rsid w:val="00740C79"/>
    <w:rsid w:val="007414BC"/>
    <w:rsid w:val="00753DE3"/>
    <w:rsid w:val="007660DF"/>
    <w:rsid w:val="00773F0D"/>
    <w:rsid w:val="00793998"/>
    <w:rsid w:val="007E47BD"/>
    <w:rsid w:val="007F15C5"/>
    <w:rsid w:val="007F344E"/>
    <w:rsid w:val="00835E6E"/>
    <w:rsid w:val="00843A42"/>
    <w:rsid w:val="00867D48"/>
    <w:rsid w:val="00873FCD"/>
    <w:rsid w:val="008C4329"/>
    <w:rsid w:val="0093225C"/>
    <w:rsid w:val="009D2D94"/>
    <w:rsid w:val="009F2842"/>
    <w:rsid w:val="00A06F0F"/>
    <w:rsid w:val="00A431CC"/>
    <w:rsid w:val="00A754DF"/>
    <w:rsid w:val="00A97D2B"/>
    <w:rsid w:val="00AE3A7D"/>
    <w:rsid w:val="00B23A5C"/>
    <w:rsid w:val="00B85EA9"/>
    <w:rsid w:val="00BA20E1"/>
    <w:rsid w:val="00C45A93"/>
    <w:rsid w:val="00C52613"/>
    <w:rsid w:val="00D15473"/>
    <w:rsid w:val="00D22112"/>
    <w:rsid w:val="00DC22D0"/>
    <w:rsid w:val="00DE2656"/>
    <w:rsid w:val="00DE5911"/>
    <w:rsid w:val="00E2168E"/>
    <w:rsid w:val="00E57E03"/>
    <w:rsid w:val="00F11AAC"/>
    <w:rsid w:val="00F50BE1"/>
    <w:rsid w:val="00F60000"/>
    <w:rsid w:val="00F96D7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0E9B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61EC-5FBB-4312-9E68-27FFB887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4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6</cp:revision>
  <cp:lastPrinted>2018-03-26T15:24:00Z</cp:lastPrinted>
  <dcterms:created xsi:type="dcterms:W3CDTF">2018-03-15T00:42:00Z</dcterms:created>
  <dcterms:modified xsi:type="dcterms:W3CDTF">2018-03-26T15:38:00Z</dcterms:modified>
</cp:coreProperties>
</file>